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three-springs-profile"/>
    <w:p>
      <w:pPr>
        <w:pStyle w:val="Heading1"/>
      </w:pPr>
      <w:r>
        <w:t xml:space="preserve">Three Springs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2,657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587          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Three Springs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2.7%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Three Springs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251,255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61,980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49,180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$53,984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$61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249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Electricity, Gas, Water and Waste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92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2024-11-14T23:50:54Z</dcterms:created>
  <dcterms:modified xsi:type="dcterms:W3CDTF">2024-11-14T23:50:54Z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